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F" w:rsidRDefault="00420DAF" w:rsidP="00655509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-899795</wp:posOffset>
            </wp:positionV>
            <wp:extent cx="7677150" cy="1181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067" cy="118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DAF" w:rsidRPr="00420DAF" w:rsidRDefault="00420DAF" w:rsidP="00655509">
      <w:pPr>
        <w:rPr>
          <w:b/>
          <w:sz w:val="22"/>
          <w:szCs w:val="22"/>
        </w:rPr>
      </w:pPr>
    </w:p>
    <w:p w:rsidR="00A17586" w:rsidRDefault="00A17586" w:rsidP="00BC2E9C">
      <w:pPr>
        <w:rPr>
          <w:b/>
          <w:szCs w:val="24"/>
        </w:rPr>
      </w:pPr>
    </w:p>
    <w:p w:rsidR="00A17586" w:rsidRDefault="00A17586" w:rsidP="00BC2E9C">
      <w:pPr>
        <w:rPr>
          <w:b/>
          <w:szCs w:val="24"/>
        </w:rPr>
      </w:pPr>
    </w:p>
    <w:p w:rsidR="00BC2E9C" w:rsidRPr="00BC2E9C" w:rsidRDefault="00BC2E9C" w:rsidP="00BC2E9C">
      <w:pPr>
        <w:rPr>
          <w:b/>
          <w:szCs w:val="24"/>
        </w:rPr>
      </w:pPr>
      <w:r w:rsidRPr="00BC2E9C">
        <w:rPr>
          <w:b/>
          <w:szCs w:val="24"/>
        </w:rPr>
        <w:t>Organiseer materiaal en materieel</w:t>
      </w:r>
    </w:p>
    <w:p w:rsidR="00420DAF" w:rsidRPr="00420DAF" w:rsidRDefault="00420DAF" w:rsidP="00655509">
      <w:pPr>
        <w:rPr>
          <w:b/>
          <w:szCs w:val="24"/>
        </w:rPr>
      </w:pPr>
    </w:p>
    <w:p w:rsidR="00BC2E9C" w:rsidRPr="001148A4" w:rsidRDefault="00BC2E9C" w:rsidP="00BC2E9C">
      <w:pPr>
        <w:rPr>
          <w:sz w:val="22"/>
          <w:szCs w:val="22"/>
        </w:rPr>
      </w:pPr>
      <w:r>
        <w:rPr>
          <w:sz w:val="22"/>
          <w:szCs w:val="22"/>
        </w:rPr>
        <w:t xml:space="preserve">Doel: </w:t>
      </w:r>
      <w:r w:rsidRPr="001148A4">
        <w:rPr>
          <w:sz w:val="22"/>
          <w:szCs w:val="22"/>
        </w:rPr>
        <w:t>Materiaal en materieel is tijdig op de werkplek beschikbaar.</w:t>
      </w:r>
    </w:p>
    <w:p w:rsidR="00E80E7D" w:rsidRDefault="00E80E7D" w:rsidP="00E80E7D">
      <w:pPr>
        <w:rPr>
          <w:szCs w:val="24"/>
        </w:rPr>
      </w:pPr>
    </w:p>
    <w:p w:rsidR="00655509" w:rsidRDefault="00655509" w:rsidP="00655509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Uitvoeringsvoorbeeld: </w:t>
      </w:r>
    </w:p>
    <w:p w:rsidR="00BC2E9C" w:rsidRPr="001148A4" w:rsidRDefault="00BC2E9C" w:rsidP="00BC2E9C">
      <w:pPr>
        <w:rPr>
          <w:sz w:val="22"/>
          <w:szCs w:val="22"/>
        </w:rPr>
      </w:pPr>
      <w:r w:rsidRPr="001148A4">
        <w:rPr>
          <w:sz w:val="22"/>
          <w:szCs w:val="22"/>
        </w:rPr>
        <w:t xml:space="preserve">Je regelt </w:t>
      </w:r>
      <w:r>
        <w:rPr>
          <w:sz w:val="22"/>
          <w:szCs w:val="22"/>
        </w:rPr>
        <w:t xml:space="preserve">bijvoorbeeld, </w:t>
      </w:r>
      <w:r w:rsidRPr="001148A4">
        <w:rPr>
          <w:sz w:val="22"/>
          <w:szCs w:val="22"/>
        </w:rPr>
        <w:t>voordat een opdracht of klus begint dat de benodigde materialen en middelen op de werkplek aanwezig zijn.</w:t>
      </w:r>
    </w:p>
    <w:p w:rsidR="00F61C9B" w:rsidRPr="00E4544D" w:rsidRDefault="00F61C9B" w:rsidP="00F61C9B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>Werkwijze:</w:t>
      </w: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Overleg met je stagebegeleider op welke manier je dit werkproces op</w:t>
      </w:r>
      <w:r w:rsidR="00420DAF">
        <w:rPr>
          <w:sz w:val="22"/>
          <w:szCs w:val="22"/>
        </w:rPr>
        <w:t xml:space="preserve"> je leerbedrijf kunt uitvoeren. J</w:t>
      </w:r>
      <w:r w:rsidRPr="00420DAF">
        <w:rPr>
          <w:sz w:val="22"/>
          <w:szCs w:val="22"/>
        </w:rPr>
        <w:t>e moet dit werkproces minimaal 1 keer tijdens je stage uitvoere</w:t>
      </w:r>
      <w:r w:rsidR="00420DAF">
        <w:rPr>
          <w:sz w:val="22"/>
          <w:szCs w:val="22"/>
        </w:rPr>
        <w:t xml:space="preserve">n, </w:t>
      </w:r>
      <w:r w:rsidRPr="00420DAF">
        <w:rPr>
          <w:sz w:val="22"/>
          <w:szCs w:val="22"/>
        </w:rPr>
        <w:t>het mag natuurlijk vaker</w:t>
      </w:r>
      <w:r w:rsidR="00420DAF">
        <w:rPr>
          <w:sz w:val="22"/>
          <w:szCs w:val="22"/>
        </w:rPr>
        <w:t>.</w:t>
      </w:r>
    </w:p>
    <w:p w:rsidR="00655509" w:rsidRPr="00420DAF" w:rsidRDefault="00CC14FE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Vul de tabel in en</w:t>
      </w:r>
      <w:r w:rsidR="00655509" w:rsidRPr="00420DAF">
        <w:rPr>
          <w:sz w:val="22"/>
          <w:szCs w:val="22"/>
        </w:rPr>
        <w:t xml:space="preserve"> sla deze opdracht op. Nadat je deze opdracht hebt uitgevoerd, vult je stagebegeleider de beoordeling in.  </w:t>
      </w:r>
    </w:p>
    <w:p w:rsidR="00837C17" w:rsidRPr="00420DAF" w:rsidRDefault="00837C17" w:rsidP="00621299">
      <w:pPr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176B4B" w:rsidP="00F6346C">
            <w:pPr>
              <w:rPr>
                <w:sz w:val="22"/>
                <w:szCs w:val="22"/>
              </w:rPr>
            </w:pPr>
            <w:r w:rsidRPr="00420DAF">
              <w:rPr>
                <w:b/>
                <w:sz w:val="22"/>
                <w:szCs w:val="22"/>
              </w:rPr>
              <w:t>Beschrijving van de uitvoering:</w:t>
            </w:r>
          </w:p>
        </w:tc>
      </w:tr>
      <w:tr w:rsidR="00E378D8" w:rsidRPr="00420DAF" w:rsidTr="00E378D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D8" w:rsidRPr="00420DAF" w:rsidRDefault="00420DAF" w:rsidP="00F6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Beschrijf, </w:t>
            </w:r>
            <w:r w:rsidR="00E378D8" w:rsidRPr="00420DAF">
              <w:rPr>
                <w:sz w:val="22"/>
                <w:szCs w:val="22"/>
              </w:rPr>
              <w:t>na overleg met je stagebegeleider</w:t>
            </w:r>
            <w:r w:rsidR="00DA25D1">
              <w:rPr>
                <w:sz w:val="22"/>
                <w:szCs w:val="22"/>
              </w:rPr>
              <w:t xml:space="preserve">, </w:t>
            </w:r>
            <w:r w:rsidR="00E378D8" w:rsidRPr="00420DAF">
              <w:rPr>
                <w:sz w:val="22"/>
                <w:szCs w:val="22"/>
              </w:rPr>
              <w:t xml:space="preserve">hoe je deze oefensituatie op het leerbedrijf gaat uitvoeren. </w:t>
            </w:r>
            <w:r w:rsidR="001D7D8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D7D8E">
              <w:rPr>
                <w:sz w:val="22"/>
                <w:szCs w:val="22"/>
              </w:rPr>
              <w:instrText xml:space="preserve"> FORMTEXT </w:instrText>
            </w:r>
            <w:r w:rsidR="001D7D8E">
              <w:rPr>
                <w:sz w:val="22"/>
                <w:szCs w:val="22"/>
              </w:rPr>
            </w:r>
            <w:r w:rsidR="001D7D8E">
              <w:rPr>
                <w:sz w:val="22"/>
                <w:szCs w:val="22"/>
              </w:rPr>
              <w:fldChar w:fldCharType="separate"/>
            </w:r>
            <w:bookmarkStart w:id="1" w:name="_GoBack"/>
            <w:r w:rsidR="001D7D8E">
              <w:rPr>
                <w:noProof/>
                <w:sz w:val="22"/>
                <w:szCs w:val="22"/>
              </w:rPr>
              <w:t> </w:t>
            </w:r>
            <w:r w:rsidR="001D7D8E">
              <w:rPr>
                <w:noProof/>
                <w:sz w:val="22"/>
                <w:szCs w:val="22"/>
              </w:rPr>
              <w:t> </w:t>
            </w:r>
            <w:r w:rsidR="001D7D8E">
              <w:rPr>
                <w:noProof/>
                <w:sz w:val="22"/>
                <w:szCs w:val="22"/>
              </w:rPr>
              <w:t> </w:t>
            </w:r>
            <w:r w:rsidR="001D7D8E">
              <w:rPr>
                <w:noProof/>
                <w:sz w:val="22"/>
                <w:szCs w:val="22"/>
              </w:rPr>
              <w:t> </w:t>
            </w:r>
            <w:r w:rsidR="001D7D8E">
              <w:rPr>
                <w:noProof/>
                <w:sz w:val="22"/>
                <w:szCs w:val="22"/>
              </w:rPr>
              <w:t> </w:t>
            </w:r>
            <w:bookmarkEnd w:id="1"/>
            <w:r w:rsidR="001D7D8E">
              <w:rPr>
                <w:sz w:val="22"/>
                <w:szCs w:val="22"/>
              </w:rPr>
              <w:fldChar w:fldCharType="end"/>
            </w:r>
            <w:bookmarkEnd w:id="0"/>
          </w:p>
          <w:p w:rsidR="00420DAF" w:rsidRPr="00420DAF" w:rsidRDefault="00420DAF" w:rsidP="00F6346C">
            <w:pPr>
              <w:rPr>
                <w:sz w:val="22"/>
                <w:szCs w:val="22"/>
              </w:rPr>
            </w:pPr>
          </w:p>
        </w:tc>
      </w:tr>
    </w:tbl>
    <w:p w:rsidR="00AF7D4F" w:rsidRPr="00420DAF" w:rsidRDefault="00AF7D4F" w:rsidP="00AF7D4F">
      <w:pPr>
        <w:rPr>
          <w:b/>
          <w:sz w:val="22"/>
          <w:szCs w:val="22"/>
        </w:rPr>
      </w:pPr>
    </w:p>
    <w:p w:rsidR="006C649F" w:rsidRPr="00420DAF" w:rsidRDefault="006C649F" w:rsidP="00AF7D4F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Beoordeling stagebegeleider: </w:t>
      </w:r>
    </w:p>
    <w:p w:rsidR="00655509" w:rsidRPr="00A17586" w:rsidRDefault="00655509" w:rsidP="00AF7D4F">
      <w:pPr>
        <w:rPr>
          <w:b/>
          <w:sz w:val="22"/>
          <w:szCs w:val="22"/>
        </w:rPr>
      </w:pPr>
    </w:p>
    <w:p w:rsidR="00A17586" w:rsidRPr="00A17586" w:rsidRDefault="00A17586" w:rsidP="00A17586">
      <w:pPr>
        <w:rPr>
          <w:sz w:val="22"/>
          <w:szCs w:val="22"/>
        </w:rPr>
      </w:pPr>
      <w:r w:rsidRPr="00A17586">
        <w:rPr>
          <w:sz w:val="22"/>
          <w:szCs w:val="22"/>
        </w:rPr>
        <w:t>Hij toont inzicht in het verloop van de werkzaamheden en regelt alles zodanig, dat het materieel en materiaal op het juiste moment beschikbaar is.</w:t>
      </w:r>
    </w:p>
    <w:p w:rsidR="00A17586" w:rsidRPr="00A17586" w:rsidRDefault="00A17586" w:rsidP="00A17586">
      <w:pPr>
        <w:rPr>
          <w:sz w:val="22"/>
          <w:szCs w:val="22"/>
        </w:rPr>
      </w:pPr>
      <w:r w:rsidRPr="00A17586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19.5pt" o:ole="">
            <v:imagedata r:id="rId7" o:title=""/>
          </v:shape>
          <w:control r:id="rId8" w:name="OptionButton52" w:shapeid="_x0000_i1033"/>
        </w:object>
      </w:r>
      <w:r w:rsidRPr="00A17586">
        <w:rPr>
          <w:b/>
        </w:rPr>
        <w:object w:dxaOrig="225" w:dyaOrig="225">
          <v:shape id="_x0000_i1035" type="#_x0000_t75" style="width:108pt;height:19.5pt" o:ole="">
            <v:imagedata r:id="rId9" o:title=""/>
          </v:shape>
          <w:control r:id="rId10" w:name="OptionButton2" w:shapeid="_x0000_i1035"/>
        </w:object>
      </w:r>
      <w:r w:rsidRPr="00A17586">
        <w:rPr>
          <w:sz w:val="22"/>
          <w:szCs w:val="22"/>
        </w:rPr>
        <w:t>.</w:t>
      </w:r>
    </w:p>
    <w:p w:rsidR="00A17586" w:rsidRPr="00A17586" w:rsidRDefault="00A17586" w:rsidP="00A17586">
      <w:pPr>
        <w:rPr>
          <w:sz w:val="22"/>
          <w:szCs w:val="22"/>
        </w:rPr>
      </w:pPr>
    </w:p>
    <w:p w:rsidR="00A17586" w:rsidRPr="00A17586" w:rsidRDefault="00A17586" w:rsidP="00A17586">
      <w:pPr>
        <w:rPr>
          <w:sz w:val="22"/>
          <w:szCs w:val="22"/>
        </w:rPr>
      </w:pPr>
      <w:r w:rsidRPr="00A17586">
        <w:rPr>
          <w:sz w:val="22"/>
          <w:szCs w:val="22"/>
        </w:rPr>
        <w:t>Hij bepaalt welk materieel en materiaal nodig is om de werkzaamheden uit te kunnen voeren en zorgt dat ze gebruiksklaar zijn en onderhouden worden.</w:t>
      </w:r>
    </w:p>
    <w:p w:rsidR="00A17586" w:rsidRPr="00A17586" w:rsidRDefault="00A17586" w:rsidP="00A17586">
      <w:pPr>
        <w:rPr>
          <w:b/>
          <w:sz w:val="22"/>
          <w:szCs w:val="22"/>
        </w:rPr>
      </w:pPr>
      <w:r w:rsidRPr="00A17586">
        <w:object w:dxaOrig="225" w:dyaOrig="225">
          <v:shape id="_x0000_i1037" type="#_x0000_t75" style="width:108pt;height:19.5pt" o:ole="">
            <v:imagedata r:id="rId11" o:title=""/>
          </v:shape>
          <w:control r:id="rId12" w:name="OptionButton51" w:shapeid="_x0000_i1037"/>
        </w:object>
      </w:r>
      <w:r w:rsidRPr="00A17586">
        <w:object w:dxaOrig="225" w:dyaOrig="225">
          <v:shape id="_x0000_i1039" type="#_x0000_t75" style="width:113.25pt;height:19.5pt" o:ole="">
            <v:imagedata r:id="rId13" o:title=""/>
          </v:shape>
          <w:control r:id="rId14" w:name="OptionButton4" w:shapeid="_x0000_i1039"/>
        </w:object>
      </w:r>
      <w:r w:rsidRPr="00A17586">
        <w:rPr>
          <w:sz w:val="22"/>
          <w:szCs w:val="22"/>
        </w:rPr>
        <w:br w:type="textWrapping" w:clear="all"/>
      </w:r>
    </w:p>
    <w:p w:rsidR="00837C17" w:rsidRPr="00A17586" w:rsidRDefault="00837C17" w:rsidP="00FB47BD">
      <w:pPr>
        <w:rPr>
          <w:sz w:val="22"/>
          <w:szCs w:val="22"/>
        </w:rPr>
      </w:pPr>
    </w:p>
    <w:p w:rsidR="00A17586" w:rsidRPr="00420DAF" w:rsidRDefault="00A17586" w:rsidP="00FB47BD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420DAF" w:rsidP="00420D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Aanvullende o</w:t>
            </w:r>
            <w:r w:rsidR="00176B4B" w:rsidRPr="00420DAF">
              <w:rPr>
                <w:b/>
                <w:sz w:val="22"/>
                <w:szCs w:val="22"/>
              </w:rPr>
              <w:t>pmerkingen stagebegeleider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37C17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17" w:rsidRDefault="00837C17" w:rsidP="00420DAF">
            <w:pPr>
              <w:rPr>
                <w:sz w:val="22"/>
                <w:szCs w:val="22"/>
              </w:rPr>
            </w:pPr>
          </w:p>
          <w:p w:rsidR="00420DAF" w:rsidRDefault="001D7D8E" w:rsidP="00420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:rsidR="00A17586" w:rsidRDefault="00A17586" w:rsidP="00420DAF">
            <w:pPr>
              <w:rPr>
                <w:sz w:val="22"/>
                <w:szCs w:val="22"/>
              </w:rPr>
            </w:pPr>
          </w:p>
          <w:p w:rsidR="00A17586" w:rsidRDefault="00A17586" w:rsidP="00420DAF">
            <w:pPr>
              <w:rPr>
                <w:sz w:val="22"/>
                <w:szCs w:val="22"/>
              </w:rPr>
            </w:pPr>
          </w:p>
          <w:p w:rsidR="00A17586" w:rsidRDefault="00A17586" w:rsidP="00420DAF">
            <w:pPr>
              <w:rPr>
                <w:sz w:val="22"/>
                <w:szCs w:val="22"/>
              </w:rPr>
            </w:pPr>
          </w:p>
          <w:p w:rsidR="00A17586" w:rsidRDefault="00A17586" w:rsidP="00420DAF">
            <w:pPr>
              <w:rPr>
                <w:sz w:val="22"/>
                <w:szCs w:val="22"/>
              </w:rPr>
            </w:pPr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420DAF" w:rsidRPr="00420DAF" w:rsidRDefault="00420DAF" w:rsidP="00420DAF">
            <w:pPr>
              <w:rPr>
                <w:sz w:val="22"/>
                <w:szCs w:val="22"/>
              </w:rPr>
            </w:pPr>
          </w:p>
        </w:tc>
      </w:tr>
    </w:tbl>
    <w:p w:rsidR="00837C17" w:rsidRPr="00420DAF" w:rsidRDefault="00837C17" w:rsidP="00FB47BD">
      <w:pPr>
        <w:rPr>
          <w:sz w:val="22"/>
          <w:szCs w:val="22"/>
        </w:rPr>
      </w:pPr>
    </w:p>
    <w:sectPr w:rsidR="00837C17" w:rsidRPr="0042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09"/>
    <w:rsid w:val="0005058D"/>
    <w:rsid w:val="00176B4B"/>
    <w:rsid w:val="001D7D8E"/>
    <w:rsid w:val="00230D08"/>
    <w:rsid w:val="002963BA"/>
    <w:rsid w:val="002A4BB1"/>
    <w:rsid w:val="002F0204"/>
    <w:rsid w:val="00420DAF"/>
    <w:rsid w:val="00621299"/>
    <w:rsid w:val="00627430"/>
    <w:rsid w:val="00655509"/>
    <w:rsid w:val="006A34B1"/>
    <w:rsid w:val="006C649F"/>
    <w:rsid w:val="00774008"/>
    <w:rsid w:val="007966C2"/>
    <w:rsid w:val="007970D5"/>
    <w:rsid w:val="007E1706"/>
    <w:rsid w:val="00837C17"/>
    <w:rsid w:val="008F46FB"/>
    <w:rsid w:val="00984D52"/>
    <w:rsid w:val="00A17586"/>
    <w:rsid w:val="00A44F72"/>
    <w:rsid w:val="00A74E57"/>
    <w:rsid w:val="00A86090"/>
    <w:rsid w:val="00AA5594"/>
    <w:rsid w:val="00AF7D4F"/>
    <w:rsid w:val="00B24C80"/>
    <w:rsid w:val="00B61A01"/>
    <w:rsid w:val="00B9358B"/>
    <w:rsid w:val="00BC2E9C"/>
    <w:rsid w:val="00BD1BFA"/>
    <w:rsid w:val="00C7087C"/>
    <w:rsid w:val="00CA6D40"/>
    <w:rsid w:val="00CC14FE"/>
    <w:rsid w:val="00CC731E"/>
    <w:rsid w:val="00DA25D1"/>
    <w:rsid w:val="00E378D8"/>
    <w:rsid w:val="00E80E7D"/>
    <w:rsid w:val="00F002CC"/>
    <w:rsid w:val="00F32141"/>
    <w:rsid w:val="00F61C9B"/>
    <w:rsid w:val="00F630A5"/>
    <w:rsid w:val="00F6346C"/>
    <w:rsid w:val="00FB47BD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C8DB6B9E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2012-04-20T08:44:00Z</dcterms:created>
  <dcterms:modified xsi:type="dcterms:W3CDTF">2012-05-10T14:08:00Z</dcterms:modified>
</cp:coreProperties>
</file>